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95" w:rsidRDefault="007F4395" w:rsidP="00A03155">
      <w:pPr>
        <w:pStyle w:val="ConsPlu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4395" w:rsidRPr="00600E53" w:rsidRDefault="007F4395" w:rsidP="00A031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Отчет</w:t>
      </w:r>
    </w:p>
    <w:p w:rsidR="007F4395" w:rsidRDefault="007F4395" w:rsidP="009E56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результатах контрольного мероприятия  по проведению внешней проверки годовой  бюджетной </w:t>
      </w:r>
      <w:r w:rsidRPr="00C35A1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отчетности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 казенного учреждения Отдел о</w:t>
      </w:r>
      <w:r w:rsidRPr="00C35A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бразования администрации</w:t>
      </w:r>
    </w:p>
    <w:p w:rsidR="007F4395" w:rsidRPr="00600E53" w:rsidRDefault="007F4395" w:rsidP="009E56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35A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города Армянска Республики Крым</w:t>
      </w:r>
      <w:r>
        <w:rPr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 2015 год.</w:t>
      </w:r>
    </w:p>
    <w:p w:rsidR="007F4395" w:rsidRPr="00600E53" w:rsidRDefault="007F4395" w:rsidP="009E56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F4395" w:rsidRPr="00443004" w:rsidRDefault="007F4395" w:rsidP="003B4DE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30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 Армянск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25.</w:t>
      </w:r>
      <w:r w:rsidRPr="009F2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</w:t>
      </w:r>
      <w:r w:rsidRPr="004430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.2016г.                                                                                                </w:t>
      </w:r>
    </w:p>
    <w:p w:rsidR="007F4395" w:rsidRDefault="007F4395" w:rsidP="00D14D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B4DE0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мероприятия</w:t>
      </w:r>
      <w:r w:rsidRPr="00600E5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контрольно-счетном органе города Армянска Республики Крым, положение о бюджетном процессе в муниципальном образовании городской округ Армянск Республики Крым, </w:t>
      </w:r>
      <w:r w:rsidRPr="00600E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 3</w:t>
      </w:r>
      <w:r w:rsidRPr="00600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53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0E53">
        <w:rPr>
          <w:rFonts w:ascii="Times New Roman" w:hAnsi="Times New Roman" w:cs="Times New Roman"/>
          <w:sz w:val="28"/>
          <w:szCs w:val="28"/>
        </w:rPr>
        <w:t xml:space="preserve"> II плана работы контрольно-сч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0E53">
        <w:rPr>
          <w:rFonts w:ascii="Times New Roman" w:hAnsi="Times New Roman" w:cs="Times New Roman"/>
          <w:sz w:val="28"/>
          <w:szCs w:val="28"/>
        </w:rPr>
        <w:t>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города Армянска, распоряжение  контрольно-счетного органа </w:t>
      </w:r>
      <w:r w:rsidRPr="009F2F8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11-К от 20.03.2016 г</w:t>
      </w:r>
      <w:r w:rsidRPr="009F2F80">
        <w:rPr>
          <w:rFonts w:ascii="Times New Roman" w:hAnsi="Times New Roman" w:cs="Times New Roman"/>
          <w:sz w:val="28"/>
          <w:szCs w:val="28"/>
        </w:rPr>
        <w:t>.</w:t>
      </w:r>
    </w:p>
    <w:p w:rsidR="007F4395" w:rsidRDefault="007F4395" w:rsidP="00611BA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11BA1">
        <w:rPr>
          <w:rFonts w:ascii="Times New Roman" w:hAnsi="Times New Roman" w:cs="Times New Roman"/>
          <w:b/>
          <w:bCs/>
          <w:sz w:val="28"/>
          <w:szCs w:val="28"/>
        </w:rPr>
        <w:t>Объекты мероприятия</w:t>
      </w:r>
      <w:r w:rsidRPr="00611BA1">
        <w:rPr>
          <w:rFonts w:ascii="Times New Roman" w:hAnsi="Times New Roman" w:cs="Times New Roman"/>
          <w:sz w:val="28"/>
          <w:szCs w:val="28"/>
        </w:rPr>
        <w:t xml:space="preserve">: годовая отчётность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11BA1">
        <w:rPr>
          <w:rFonts w:ascii="Times New Roman" w:hAnsi="Times New Roman" w:cs="Times New Roman"/>
          <w:color w:val="000000"/>
          <w:sz w:val="28"/>
          <w:szCs w:val="28"/>
        </w:rPr>
        <w:t>униципального  казенного учреждения Отдел образования</w:t>
      </w:r>
      <w:r w:rsidRPr="00611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11BA1">
        <w:rPr>
          <w:rFonts w:ascii="Times New Roman" w:hAnsi="Times New Roman" w:cs="Times New Roman"/>
          <w:sz w:val="28"/>
          <w:szCs w:val="28"/>
        </w:rPr>
        <w:t>админист</w:t>
      </w:r>
      <w:r>
        <w:rPr>
          <w:rFonts w:ascii="Times New Roman" w:hAnsi="Times New Roman" w:cs="Times New Roman"/>
          <w:sz w:val="28"/>
          <w:szCs w:val="28"/>
        </w:rPr>
        <w:t>рации города Армянска Республики</w:t>
      </w:r>
      <w:r w:rsidRPr="00611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Крым   за 2015 год (далее –Отдел образования</w:t>
      </w:r>
      <w:r w:rsidRPr="00611BA1">
        <w:rPr>
          <w:rFonts w:ascii="Times New Roman" w:hAnsi="Times New Roman" w:cs="Times New Roman"/>
          <w:sz w:val="28"/>
          <w:szCs w:val="28"/>
        </w:rPr>
        <w:t>).</w:t>
      </w:r>
    </w:p>
    <w:p w:rsidR="007F4395" w:rsidRDefault="007F4395" w:rsidP="00D4642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3.Проверяемый период деятельности</w:t>
      </w:r>
      <w:r w:rsidRPr="00600E53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0E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00E5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0E53">
        <w:rPr>
          <w:rFonts w:ascii="Times New Roman" w:hAnsi="Times New Roman" w:cs="Times New Roman"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sz w:val="28"/>
          <w:szCs w:val="28"/>
        </w:rPr>
        <w:t>5 год.</w:t>
      </w:r>
    </w:p>
    <w:p w:rsidR="007F4395" w:rsidRDefault="007F4395" w:rsidP="00D4642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4D7D42">
        <w:rPr>
          <w:rFonts w:ascii="Times New Roman" w:hAnsi="Times New Roman" w:cs="Times New Roman"/>
          <w:b/>
          <w:bCs/>
          <w:sz w:val="28"/>
          <w:szCs w:val="28"/>
        </w:rPr>
        <w:t>Сроки проведения мероприятия</w:t>
      </w:r>
      <w:r w:rsidRPr="00600E53">
        <w:rPr>
          <w:rFonts w:ascii="Times New Roman" w:hAnsi="Times New Roman" w:cs="Times New Roman"/>
          <w:sz w:val="28"/>
          <w:szCs w:val="28"/>
        </w:rPr>
        <w:t xml:space="preserve">: с </w:t>
      </w:r>
      <w:r>
        <w:rPr>
          <w:rFonts w:ascii="Times New Roman" w:hAnsi="Times New Roman" w:cs="Times New Roman"/>
          <w:sz w:val="28"/>
          <w:szCs w:val="28"/>
        </w:rPr>
        <w:t>21 марта  по 25</w:t>
      </w:r>
      <w:r w:rsidRPr="009F2F80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 2016 года.</w:t>
      </w:r>
    </w:p>
    <w:p w:rsidR="007F4395" w:rsidRPr="00FC6EC1" w:rsidRDefault="007F4395" w:rsidP="00D4642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5.По результатам контрольного мероприятия </w:t>
      </w:r>
      <w:r w:rsidRPr="00FC6EC1">
        <w:rPr>
          <w:b/>
          <w:bCs/>
          <w:color w:val="000000"/>
          <w:sz w:val="28"/>
          <w:szCs w:val="28"/>
        </w:rPr>
        <w:t>установлено</w:t>
      </w:r>
      <w:r>
        <w:rPr>
          <w:b/>
          <w:bCs/>
          <w:color w:val="000000"/>
          <w:sz w:val="28"/>
          <w:szCs w:val="28"/>
        </w:rPr>
        <w:t xml:space="preserve"> следующее:</w:t>
      </w:r>
    </w:p>
    <w:tbl>
      <w:tblPr>
        <w:tblOverlap w:val="never"/>
        <w:tblW w:w="9648" w:type="dxa"/>
        <w:tblInd w:w="-106" w:type="dxa"/>
        <w:tblLayout w:type="fixed"/>
        <w:tblLook w:val="01E0"/>
      </w:tblPr>
      <w:tblGrid>
        <w:gridCol w:w="9648"/>
      </w:tblGrid>
      <w:tr w:rsidR="007F4395">
        <w:trPr>
          <w:trHeight w:val="184"/>
        </w:trPr>
        <w:tc>
          <w:tcPr>
            <w:tcW w:w="9648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395" w:rsidRPr="00FD590A" w:rsidRDefault="007F4395" w:rsidP="005A76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F4395" w:rsidRDefault="007F4395" w:rsidP="002B7BD5">
      <w:pPr>
        <w:pStyle w:val="NormalWeb"/>
        <w:spacing w:before="0" w:beforeAutospacing="0" w:after="0" w:afterAutospacing="0"/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Заполнение форм годовой бюджетной отчетности Отдела образования  не в полной мере </w:t>
      </w:r>
      <w:r w:rsidRPr="00614D12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етствует требованиям Инструкции</w:t>
      </w:r>
      <w:r w:rsidRPr="00614D12">
        <w:rPr>
          <w:sz w:val="28"/>
          <w:szCs w:val="28"/>
        </w:rPr>
        <w:t xml:space="preserve"> № 191н</w:t>
      </w:r>
      <w:r>
        <w:rPr>
          <w:sz w:val="28"/>
          <w:szCs w:val="28"/>
        </w:rPr>
        <w:t xml:space="preserve">, -нарушены пункты </w:t>
      </w:r>
      <w:r w:rsidRPr="00243F71">
        <w:rPr>
          <w:sz w:val="28"/>
          <w:szCs w:val="28"/>
        </w:rPr>
        <w:t xml:space="preserve"> </w:t>
      </w:r>
      <w:r w:rsidRPr="002653C2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,  </w:t>
      </w:r>
      <w:r w:rsidRPr="002653C2">
        <w:rPr>
          <w:b/>
          <w:bCs/>
          <w:sz w:val="28"/>
          <w:szCs w:val="28"/>
        </w:rPr>
        <w:t>162</w:t>
      </w:r>
      <w:r>
        <w:rPr>
          <w:sz w:val="28"/>
          <w:szCs w:val="28"/>
        </w:rPr>
        <w:t xml:space="preserve">, </w:t>
      </w:r>
      <w:r w:rsidRPr="00551FAA">
        <w:rPr>
          <w:sz w:val="28"/>
          <w:szCs w:val="28"/>
        </w:rPr>
        <w:t>что не повлияло на достоверность</w:t>
      </w:r>
      <w:r>
        <w:rPr>
          <w:sz w:val="28"/>
          <w:szCs w:val="28"/>
        </w:rPr>
        <w:t xml:space="preserve"> отчетности.</w:t>
      </w:r>
    </w:p>
    <w:p w:rsidR="007F4395" w:rsidRDefault="007F4395" w:rsidP="002B7BD5">
      <w:pPr>
        <w:pStyle w:val="NormalWeb"/>
        <w:spacing w:before="0" w:beforeAutospacing="0" w:after="0" w:afterAutospacing="0"/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>2.Применены неверные формулировки  при описании штатной численности.</w:t>
      </w:r>
    </w:p>
    <w:p w:rsidR="007F4395" w:rsidRDefault="007F4395" w:rsidP="002B7BD5">
      <w:pPr>
        <w:spacing w:after="0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863A0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63A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При выборочной сверке</w:t>
      </w:r>
      <w:r w:rsidRPr="00ED012F">
        <w:rPr>
          <w:rFonts w:ascii="Times New Roman" w:hAnsi="Times New Roman" w:cs="Times New Roman"/>
          <w:sz w:val="28"/>
          <w:szCs w:val="28"/>
        </w:rPr>
        <w:t xml:space="preserve"> информации, отображенной в предоставленной отчетности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01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расхождения не  установлены.</w:t>
      </w:r>
    </w:p>
    <w:p w:rsidR="007F4395" w:rsidRPr="00614D12" w:rsidRDefault="007F4395" w:rsidP="002B7BD5">
      <w:pPr>
        <w:pStyle w:val="NormalWeb"/>
        <w:spacing w:before="0" w:beforeAutospacing="0" w:after="0" w:afterAutospacing="0"/>
        <w:ind w:right="98" w:firstLine="540"/>
        <w:jc w:val="both"/>
        <w:rPr>
          <w:sz w:val="28"/>
          <w:szCs w:val="28"/>
        </w:rPr>
      </w:pPr>
    </w:p>
    <w:p w:rsidR="007F4395" w:rsidRDefault="007F4395" w:rsidP="002B7BD5">
      <w:pPr>
        <w:spacing w:after="0"/>
        <w:ind w:right="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F4395" w:rsidRDefault="007F4395" w:rsidP="002B7BD5">
      <w:pPr>
        <w:spacing w:after="0"/>
        <w:ind w:right="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</w:t>
      </w:r>
    </w:p>
    <w:p w:rsidR="007F4395" w:rsidRDefault="007F4395" w:rsidP="002B7BD5">
      <w:pPr>
        <w:spacing w:after="0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4D6BEE">
        <w:rPr>
          <w:rFonts w:ascii="Times New Roman" w:hAnsi="Times New Roman" w:cs="Times New Roman"/>
          <w:sz w:val="28"/>
          <w:szCs w:val="28"/>
        </w:rPr>
        <w:t xml:space="preserve">счетного органа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6BEE">
        <w:rPr>
          <w:rFonts w:ascii="Times New Roman" w:hAnsi="Times New Roman" w:cs="Times New Roman"/>
          <w:sz w:val="28"/>
          <w:szCs w:val="28"/>
        </w:rPr>
        <w:t xml:space="preserve">                   Н.Л. Никулина</w:t>
      </w:r>
    </w:p>
    <w:sectPr w:rsidR="007F4395" w:rsidSect="00B964D9">
      <w:headerReference w:type="default" r:id="rId7"/>
      <w:pgSz w:w="11906" w:h="16838" w:code="9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95" w:rsidRDefault="007F4395">
      <w:r>
        <w:separator/>
      </w:r>
    </w:p>
  </w:endnote>
  <w:endnote w:type="continuationSeparator" w:id="0">
    <w:p w:rsidR="007F4395" w:rsidRDefault="007F4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95" w:rsidRDefault="007F4395">
      <w:r>
        <w:separator/>
      </w:r>
    </w:p>
  </w:footnote>
  <w:footnote w:type="continuationSeparator" w:id="0">
    <w:p w:rsidR="007F4395" w:rsidRDefault="007F4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395" w:rsidRDefault="007F4395" w:rsidP="00CA46B3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4395" w:rsidRDefault="007F4395" w:rsidP="00D501C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1D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4F6E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7585A8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7930F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381D2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DA58D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726B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AB01E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324CB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7E0F3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598F053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607D676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592A2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6B2830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70AD7D6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2741ADA"/>
    <w:multiLevelType w:val="hybridMultilevel"/>
    <w:tmpl w:val="0BBEC316"/>
    <w:lvl w:ilvl="0" w:tplc="52C269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decimal"/>
      <w:isLgl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 w:tplc="0419001B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 w:tplc="0419000F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 w:tplc="04190019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 w:tplc="0419001B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 w:tplc="0419000F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 w:tplc="04190019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 w:tplc="0419001B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6">
    <w:nsid w:val="760A280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CE10F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7DB00E4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0"/>
  </w:num>
  <w:num w:numId="14">
    <w:abstractNumId w:val="17"/>
  </w:num>
  <w:num w:numId="15">
    <w:abstractNumId w:val="16"/>
  </w:num>
  <w:num w:numId="16">
    <w:abstractNumId w:val="1"/>
  </w:num>
  <w:num w:numId="17">
    <w:abstractNumId w:val="5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C52"/>
    <w:rsid w:val="0000262C"/>
    <w:rsid w:val="00003A3A"/>
    <w:rsid w:val="00007136"/>
    <w:rsid w:val="00007CCD"/>
    <w:rsid w:val="000119D1"/>
    <w:rsid w:val="00012F54"/>
    <w:rsid w:val="00013A63"/>
    <w:rsid w:val="000145C1"/>
    <w:rsid w:val="000255E0"/>
    <w:rsid w:val="00027B90"/>
    <w:rsid w:val="00031232"/>
    <w:rsid w:val="000336E2"/>
    <w:rsid w:val="0003473C"/>
    <w:rsid w:val="0004099B"/>
    <w:rsid w:val="0004193F"/>
    <w:rsid w:val="00041D77"/>
    <w:rsid w:val="00045259"/>
    <w:rsid w:val="00045325"/>
    <w:rsid w:val="00045E92"/>
    <w:rsid w:val="00046E01"/>
    <w:rsid w:val="00050A2E"/>
    <w:rsid w:val="00060538"/>
    <w:rsid w:val="00066662"/>
    <w:rsid w:val="00073AE0"/>
    <w:rsid w:val="0007559B"/>
    <w:rsid w:val="00077D0C"/>
    <w:rsid w:val="0008173A"/>
    <w:rsid w:val="000877D6"/>
    <w:rsid w:val="00087D45"/>
    <w:rsid w:val="0009046A"/>
    <w:rsid w:val="00090ECE"/>
    <w:rsid w:val="00094151"/>
    <w:rsid w:val="0009470E"/>
    <w:rsid w:val="00094732"/>
    <w:rsid w:val="000963C0"/>
    <w:rsid w:val="000978E5"/>
    <w:rsid w:val="000A386E"/>
    <w:rsid w:val="000A38BE"/>
    <w:rsid w:val="000A4336"/>
    <w:rsid w:val="000A6033"/>
    <w:rsid w:val="000A6BDA"/>
    <w:rsid w:val="000A78C0"/>
    <w:rsid w:val="000A7E9D"/>
    <w:rsid w:val="000B1DBC"/>
    <w:rsid w:val="000B2FAD"/>
    <w:rsid w:val="000B4CBC"/>
    <w:rsid w:val="000B651B"/>
    <w:rsid w:val="000B6EEE"/>
    <w:rsid w:val="000B7875"/>
    <w:rsid w:val="000C44CC"/>
    <w:rsid w:val="000D7D7A"/>
    <w:rsid w:val="000E741B"/>
    <w:rsid w:val="000F2CFF"/>
    <w:rsid w:val="000F696F"/>
    <w:rsid w:val="00100603"/>
    <w:rsid w:val="00101186"/>
    <w:rsid w:val="00101C4C"/>
    <w:rsid w:val="00102177"/>
    <w:rsid w:val="001026E8"/>
    <w:rsid w:val="00104A7C"/>
    <w:rsid w:val="00112A07"/>
    <w:rsid w:val="001130EE"/>
    <w:rsid w:val="001152C4"/>
    <w:rsid w:val="001250F5"/>
    <w:rsid w:val="00126F76"/>
    <w:rsid w:val="001272E7"/>
    <w:rsid w:val="00127EAC"/>
    <w:rsid w:val="001308BB"/>
    <w:rsid w:val="0013187C"/>
    <w:rsid w:val="00132335"/>
    <w:rsid w:val="001351EC"/>
    <w:rsid w:val="001366F8"/>
    <w:rsid w:val="00137504"/>
    <w:rsid w:val="001376E7"/>
    <w:rsid w:val="00137837"/>
    <w:rsid w:val="00154650"/>
    <w:rsid w:val="00157C5B"/>
    <w:rsid w:val="001603BE"/>
    <w:rsid w:val="00162EA2"/>
    <w:rsid w:val="00164269"/>
    <w:rsid w:val="00165A6F"/>
    <w:rsid w:val="00173E8E"/>
    <w:rsid w:val="0017595C"/>
    <w:rsid w:val="00175C1F"/>
    <w:rsid w:val="00177226"/>
    <w:rsid w:val="00180855"/>
    <w:rsid w:val="00182174"/>
    <w:rsid w:val="00182BF1"/>
    <w:rsid w:val="00186267"/>
    <w:rsid w:val="00191E7F"/>
    <w:rsid w:val="0019391B"/>
    <w:rsid w:val="0019404A"/>
    <w:rsid w:val="0019461F"/>
    <w:rsid w:val="00194923"/>
    <w:rsid w:val="001B342B"/>
    <w:rsid w:val="001B3F07"/>
    <w:rsid w:val="001B4867"/>
    <w:rsid w:val="001C492B"/>
    <w:rsid w:val="001C4A9F"/>
    <w:rsid w:val="001C652F"/>
    <w:rsid w:val="001C71BD"/>
    <w:rsid w:val="001C777B"/>
    <w:rsid w:val="001C7DC5"/>
    <w:rsid w:val="001D4831"/>
    <w:rsid w:val="001D5651"/>
    <w:rsid w:val="001D630A"/>
    <w:rsid w:val="001D6660"/>
    <w:rsid w:val="001E10DD"/>
    <w:rsid w:val="001E38C4"/>
    <w:rsid w:val="001E3CE6"/>
    <w:rsid w:val="001E54FE"/>
    <w:rsid w:val="001E57DD"/>
    <w:rsid w:val="001E6059"/>
    <w:rsid w:val="001F27BC"/>
    <w:rsid w:val="001F66D9"/>
    <w:rsid w:val="002004E1"/>
    <w:rsid w:val="002019C8"/>
    <w:rsid w:val="0021013C"/>
    <w:rsid w:val="00211635"/>
    <w:rsid w:val="0021168E"/>
    <w:rsid w:val="00215932"/>
    <w:rsid w:val="00216D5C"/>
    <w:rsid w:val="00220585"/>
    <w:rsid w:val="00224FC0"/>
    <w:rsid w:val="0022500D"/>
    <w:rsid w:val="002262C9"/>
    <w:rsid w:val="00232F87"/>
    <w:rsid w:val="00233606"/>
    <w:rsid w:val="002351A8"/>
    <w:rsid w:val="00235B00"/>
    <w:rsid w:val="00237CC2"/>
    <w:rsid w:val="002406EA"/>
    <w:rsid w:val="0024130B"/>
    <w:rsid w:val="002418EE"/>
    <w:rsid w:val="00243F71"/>
    <w:rsid w:val="00246D44"/>
    <w:rsid w:val="00247BA0"/>
    <w:rsid w:val="0025246C"/>
    <w:rsid w:val="00253213"/>
    <w:rsid w:val="00255B42"/>
    <w:rsid w:val="00257FFE"/>
    <w:rsid w:val="00261CD7"/>
    <w:rsid w:val="002626F9"/>
    <w:rsid w:val="00263E38"/>
    <w:rsid w:val="002653C2"/>
    <w:rsid w:val="00270AC8"/>
    <w:rsid w:val="00272B4C"/>
    <w:rsid w:val="00274069"/>
    <w:rsid w:val="00275046"/>
    <w:rsid w:val="0027575E"/>
    <w:rsid w:val="00276BA3"/>
    <w:rsid w:val="00280270"/>
    <w:rsid w:val="002818CB"/>
    <w:rsid w:val="002841B0"/>
    <w:rsid w:val="00284EA6"/>
    <w:rsid w:val="002878A5"/>
    <w:rsid w:val="00290BF9"/>
    <w:rsid w:val="00291C9D"/>
    <w:rsid w:val="00295284"/>
    <w:rsid w:val="00297D92"/>
    <w:rsid w:val="002A3A45"/>
    <w:rsid w:val="002A4218"/>
    <w:rsid w:val="002A5B90"/>
    <w:rsid w:val="002A5C89"/>
    <w:rsid w:val="002A5FCB"/>
    <w:rsid w:val="002A71A2"/>
    <w:rsid w:val="002A77A1"/>
    <w:rsid w:val="002B2EE1"/>
    <w:rsid w:val="002B396C"/>
    <w:rsid w:val="002B3E22"/>
    <w:rsid w:val="002B44C6"/>
    <w:rsid w:val="002B55E6"/>
    <w:rsid w:val="002B6804"/>
    <w:rsid w:val="002B7BD5"/>
    <w:rsid w:val="002B7E97"/>
    <w:rsid w:val="002C1CCA"/>
    <w:rsid w:val="002C5DA0"/>
    <w:rsid w:val="002D58E1"/>
    <w:rsid w:val="002E16ED"/>
    <w:rsid w:val="002E1FDA"/>
    <w:rsid w:val="002E36E7"/>
    <w:rsid w:val="002E3F21"/>
    <w:rsid w:val="002E5AAB"/>
    <w:rsid w:val="002F1F48"/>
    <w:rsid w:val="002F4345"/>
    <w:rsid w:val="002F59AF"/>
    <w:rsid w:val="003041B3"/>
    <w:rsid w:val="00307F7D"/>
    <w:rsid w:val="00310CDE"/>
    <w:rsid w:val="00313A08"/>
    <w:rsid w:val="00315DB0"/>
    <w:rsid w:val="00321651"/>
    <w:rsid w:val="00322462"/>
    <w:rsid w:val="00325518"/>
    <w:rsid w:val="00325572"/>
    <w:rsid w:val="00326F4D"/>
    <w:rsid w:val="003272A4"/>
    <w:rsid w:val="003277E9"/>
    <w:rsid w:val="00327FBC"/>
    <w:rsid w:val="003302BD"/>
    <w:rsid w:val="0033112D"/>
    <w:rsid w:val="003328BD"/>
    <w:rsid w:val="00334E99"/>
    <w:rsid w:val="00336648"/>
    <w:rsid w:val="00340E10"/>
    <w:rsid w:val="00341977"/>
    <w:rsid w:val="00344AA2"/>
    <w:rsid w:val="00353E42"/>
    <w:rsid w:val="00360714"/>
    <w:rsid w:val="003626CA"/>
    <w:rsid w:val="00363398"/>
    <w:rsid w:val="00363A07"/>
    <w:rsid w:val="00366ABD"/>
    <w:rsid w:val="003670BA"/>
    <w:rsid w:val="0036778D"/>
    <w:rsid w:val="00370F6C"/>
    <w:rsid w:val="00371581"/>
    <w:rsid w:val="00372D1A"/>
    <w:rsid w:val="00375A00"/>
    <w:rsid w:val="00376013"/>
    <w:rsid w:val="00380699"/>
    <w:rsid w:val="00381AD4"/>
    <w:rsid w:val="003863FA"/>
    <w:rsid w:val="0038640F"/>
    <w:rsid w:val="0039166B"/>
    <w:rsid w:val="003969DD"/>
    <w:rsid w:val="003A434A"/>
    <w:rsid w:val="003B0A4A"/>
    <w:rsid w:val="003B49C4"/>
    <w:rsid w:val="003B4DE0"/>
    <w:rsid w:val="003D2672"/>
    <w:rsid w:val="003D37C8"/>
    <w:rsid w:val="003D4AE6"/>
    <w:rsid w:val="003D6DDD"/>
    <w:rsid w:val="003E0FEF"/>
    <w:rsid w:val="003E2EE5"/>
    <w:rsid w:val="003E3318"/>
    <w:rsid w:val="003E4108"/>
    <w:rsid w:val="003F0377"/>
    <w:rsid w:val="003F1CC8"/>
    <w:rsid w:val="003F422F"/>
    <w:rsid w:val="003F4264"/>
    <w:rsid w:val="003F4883"/>
    <w:rsid w:val="003F64AB"/>
    <w:rsid w:val="00400035"/>
    <w:rsid w:val="00404568"/>
    <w:rsid w:val="00404D65"/>
    <w:rsid w:val="00405803"/>
    <w:rsid w:val="004063F9"/>
    <w:rsid w:val="00407185"/>
    <w:rsid w:val="004126A7"/>
    <w:rsid w:val="00412CA6"/>
    <w:rsid w:val="00414360"/>
    <w:rsid w:val="00415FE9"/>
    <w:rsid w:val="004172D5"/>
    <w:rsid w:val="004205E1"/>
    <w:rsid w:val="00420B82"/>
    <w:rsid w:val="00423895"/>
    <w:rsid w:val="004320C1"/>
    <w:rsid w:val="00432B94"/>
    <w:rsid w:val="00435E96"/>
    <w:rsid w:val="0044022D"/>
    <w:rsid w:val="00441357"/>
    <w:rsid w:val="00441389"/>
    <w:rsid w:val="00443004"/>
    <w:rsid w:val="00444BB6"/>
    <w:rsid w:val="00445A9D"/>
    <w:rsid w:val="004504EC"/>
    <w:rsid w:val="0045358A"/>
    <w:rsid w:val="00453B5E"/>
    <w:rsid w:val="00453B81"/>
    <w:rsid w:val="00454DBB"/>
    <w:rsid w:val="00455D4B"/>
    <w:rsid w:val="004607F5"/>
    <w:rsid w:val="00461AC2"/>
    <w:rsid w:val="00465E0C"/>
    <w:rsid w:val="00466DB5"/>
    <w:rsid w:val="00473BC8"/>
    <w:rsid w:val="00477163"/>
    <w:rsid w:val="00481121"/>
    <w:rsid w:val="00482124"/>
    <w:rsid w:val="004832C2"/>
    <w:rsid w:val="0048398C"/>
    <w:rsid w:val="00484342"/>
    <w:rsid w:val="004851EA"/>
    <w:rsid w:val="0048613F"/>
    <w:rsid w:val="00490A7D"/>
    <w:rsid w:val="00490FD2"/>
    <w:rsid w:val="00496513"/>
    <w:rsid w:val="00497C04"/>
    <w:rsid w:val="004A099B"/>
    <w:rsid w:val="004A2246"/>
    <w:rsid w:val="004A5C78"/>
    <w:rsid w:val="004B1D54"/>
    <w:rsid w:val="004B64F0"/>
    <w:rsid w:val="004B6DAF"/>
    <w:rsid w:val="004C3720"/>
    <w:rsid w:val="004C5433"/>
    <w:rsid w:val="004D657C"/>
    <w:rsid w:val="004D6BEE"/>
    <w:rsid w:val="004D7D42"/>
    <w:rsid w:val="004E0445"/>
    <w:rsid w:val="004E0692"/>
    <w:rsid w:val="004E1A4E"/>
    <w:rsid w:val="004E1B05"/>
    <w:rsid w:val="004E2382"/>
    <w:rsid w:val="004E4A73"/>
    <w:rsid w:val="004E5654"/>
    <w:rsid w:val="004F2CC9"/>
    <w:rsid w:val="004F2E4B"/>
    <w:rsid w:val="004F4DA9"/>
    <w:rsid w:val="00500825"/>
    <w:rsid w:val="005046E4"/>
    <w:rsid w:val="00506AC8"/>
    <w:rsid w:val="00506D79"/>
    <w:rsid w:val="00507467"/>
    <w:rsid w:val="00507F44"/>
    <w:rsid w:val="00516DA0"/>
    <w:rsid w:val="00522677"/>
    <w:rsid w:val="00523CEB"/>
    <w:rsid w:val="00525450"/>
    <w:rsid w:val="0052701E"/>
    <w:rsid w:val="0053115F"/>
    <w:rsid w:val="00534A69"/>
    <w:rsid w:val="005363BD"/>
    <w:rsid w:val="005367BB"/>
    <w:rsid w:val="00537B79"/>
    <w:rsid w:val="00540877"/>
    <w:rsid w:val="005409EE"/>
    <w:rsid w:val="00540FD6"/>
    <w:rsid w:val="0054155F"/>
    <w:rsid w:val="00542366"/>
    <w:rsid w:val="005439D1"/>
    <w:rsid w:val="00551FAA"/>
    <w:rsid w:val="00552979"/>
    <w:rsid w:val="00553141"/>
    <w:rsid w:val="005550DE"/>
    <w:rsid w:val="00557E87"/>
    <w:rsid w:val="005611D4"/>
    <w:rsid w:val="00563504"/>
    <w:rsid w:val="0056676C"/>
    <w:rsid w:val="005667BC"/>
    <w:rsid w:val="00571875"/>
    <w:rsid w:val="00572748"/>
    <w:rsid w:val="00576C6E"/>
    <w:rsid w:val="00580FF4"/>
    <w:rsid w:val="00582D1B"/>
    <w:rsid w:val="005917A8"/>
    <w:rsid w:val="00593DB2"/>
    <w:rsid w:val="005A0695"/>
    <w:rsid w:val="005A1D61"/>
    <w:rsid w:val="005A3BC0"/>
    <w:rsid w:val="005A4C4E"/>
    <w:rsid w:val="005A5AB8"/>
    <w:rsid w:val="005A5C17"/>
    <w:rsid w:val="005A766B"/>
    <w:rsid w:val="005B0222"/>
    <w:rsid w:val="005B1B9C"/>
    <w:rsid w:val="005B1F0A"/>
    <w:rsid w:val="005B2FEA"/>
    <w:rsid w:val="005B51C8"/>
    <w:rsid w:val="005B6631"/>
    <w:rsid w:val="005B6D5C"/>
    <w:rsid w:val="005C08BC"/>
    <w:rsid w:val="005C5524"/>
    <w:rsid w:val="005C7F33"/>
    <w:rsid w:val="005D039F"/>
    <w:rsid w:val="005D0454"/>
    <w:rsid w:val="005D14BE"/>
    <w:rsid w:val="005D26C9"/>
    <w:rsid w:val="005D6A78"/>
    <w:rsid w:val="005D7C80"/>
    <w:rsid w:val="005E7CFD"/>
    <w:rsid w:val="005F102C"/>
    <w:rsid w:val="005F13C9"/>
    <w:rsid w:val="005F46AF"/>
    <w:rsid w:val="005F5B37"/>
    <w:rsid w:val="005F7792"/>
    <w:rsid w:val="005F7FF2"/>
    <w:rsid w:val="00600E53"/>
    <w:rsid w:val="00601281"/>
    <w:rsid w:val="00602F74"/>
    <w:rsid w:val="00605C43"/>
    <w:rsid w:val="00611BA1"/>
    <w:rsid w:val="00613C61"/>
    <w:rsid w:val="006147C6"/>
    <w:rsid w:val="00614D12"/>
    <w:rsid w:val="0061518D"/>
    <w:rsid w:val="0062199A"/>
    <w:rsid w:val="0062241E"/>
    <w:rsid w:val="0062630D"/>
    <w:rsid w:val="006319E3"/>
    <w:rsid w:val="0063426A"/>
    <w:rsid w:val="00635A62"/>
    <w:rsid w:val="00636986"/>
    <w:rsid w:val="00641E57"/>
    <w:rsid w:val="00644ECD"/>
    <w:rsid w:val="006454EF"/>
    <w:rsid w:val="00645C86"/>
    <w:rsid w:val="00646CBB"/>
    <w:rsid w:val="006476F4"/>
    <w:rsid w:val="00651464"/>
    <w:rsid w:val="00652B0C"/>
    <w:rsid w:val="006606DA"/>
    <w:rsid w:val="00661B06"/>
    <w:rsid w:val="00661C2D"/>
    <w:rsid w:val="006621E3"/>
    <w:rsid w:val="00663DF5"/>
    <w:rsid w:val="006656E9"/>
    <w:rsid w:val="00665824"/>
    <w:rsid w:val="00667AA1"/>
    <w:rsid w:val="00672E10"/>
    <w:rsid w:val="0067789E"/>
    <w:rsid w:val="006802BA"/>
    <w:rsid w:val="006808C3"/>
    <w:rsid w:val="006823A2"/>
    <w:rsid w:val="00683049"/>
    <w:rsid w:val="00684137"/>
    <w:rsid w:val="00684BA6"/>
    <w:rsid w:val="00690AF7"/>
    <w:rsid w:val="00694FB6"/>
    <w:rsid w:val="0069779D"/>
    <w:rsid w:val="006A02FF"/>
    <w:rsid w:val="006A1DFF"/>
    <w:rsid w:val="006A3873"/>
    <w:rsid w:val="006A4C67"/>
    <w:rsid w:val="006A4C7C"/>
    <w:rsid w:val="006A687F"/>
    <w:rsid w:val="006A6D65"/>
    <w:rsid w:val="006A795B"/>
    <w:rsid w:val="006B17D4"/>
    <w:rsid w:val="006B17DD"/>
    <w:rsid w:val="006B19E8"/>
    <w:rsid w:val="006C001C"/>
    <w:rsid w:val="006C1683"/>
    <w:rsid w:val="006C2096"/>
    <w:rsid w:val="006C2744"/>
    <w:rsid w:val="006C3742"/>
    <w:rsid w:val="006C398B"/>
    <w:rsid w:val="006C4FE2"/>
    <w:rsid w:val="006C6D3B"/>
    <w:rsid w:val="006D2F83"/>
    <w:rsid w:val="006D7075"/>
    <w:rsid w:val="006D709A"/>
    <w:rsid w:val="006E166A"/>
    <w:rsid w:val="006E18D9"/>
    <w:rsid w:val="006E33C3"/>
    <w:rsid w:val="006F10D9"/>
    <w:rsid w:val="006F1B5A"/>
    <w:rsid w:val="006F71CA"/>
    <w:rsid w:val="006F77BA"/>
    <w:rsid w:val="00701182"/>
    <w:rsid w:val="00701643"/>
    <w:rsid w:val="007023B4"/>
    <w:rsid w:val="00702C36"/>
    <w:rsid w:val="00702E0D"/>
    <w:rsid w:val="0070474F"/>
    <w:rsid w:val="00704772"/>
    <w:rsid w:val="00710BDB"/>
    <w:rsid w:val="0071186D"/>
    <w:rsid w:val="0071341D"/>
    <w:rsid w:val="00713F48"/>
    <w:rsid w:val="00714AE1"/>
    <w:rsid w:val="007155DE"/>
    <w:rsid w:val="00717403"/>
    <w:rsid w:val="00720A36"/>
    <w:rsid w:val="00721AD7"/>
    <w:rsid w:val="00723CC0"/>
    <w:rsid w:val="007242C7"/>
    <w:rsid w:val="007257EA"/>
    <w:rsid w:val="00725E82"/>
    <w:rsid w:val="00730C6A"/>
    <w:rsid w:val="00731260"/>
    <w:rsid w:val="00731D8A"/>
    <w:rsid w:val="00733BEB"/>
    <w:rsid w:val="00740645"/>
    <w:rsid w:val="00740CA4"/>
    <w:rsid w:val="00743F4C"/>
    <w:rsid w:val="00747494"/>
    <w:rsid w:val="007515F1"/>
    <w:rsid w:val="007527EB"/>
    <w:rsid w:val="00761B98"/>
    <w:rsid w:val="00763D4F"/>
    <w:rsid w:val="00766582"/>
    <w:rsid w:val="007761F4"/>
    <w:rsid w:val="00777413"/>
    <w:rsid w:val="007807D8"/>
    <w:rsid w:val="00782042"/>
    <w:rsid w:val="00782884"/>
    <w:rsid w:val="007831E9"/>
    <w:rsid w:val="00784910"/>
    <w:rsid w:val="0079045B"/>
    <w:rsid w:val="007915FD"/>
    <w:rsid w:val="007946C7"/>
    <w:rsid w:val="00795524"/>
    <w:rsid w:val="007A479D"/>
    <w:rsid w:val="007A5DEA"/>
    <w:rsid w:val="007A66BA"/>
    <w:rsid w:val="007A68AF"/>
    <w:rsid w:val="007B1A4A"/>
    <w:rsid w:val="007B1CF1"/>
    <w:rsid w:val="007B4AAB"/>
    <w:rsid w:val="007B55A2"/>
    <w:rsid w:val="007B60B4"/>
    <w:rsid w:val="007C12F2"/>
    <w:rsid w:val="007C264B"/>
    <w:rsid w:val="007C2C8A"/>
    <w:rsid w:val="007C4D27"/>
    <w:rsid w:val="007C4F86"/>
    <w:rsid w:val="007D05CA"/>
    <w:rsid w:val="007D20A1"/>
    <w:rsid w:val="007E255D"/>
    <w:rsid w:val="007E2585"/>
    <w:rsid w:val="007F004A"/>
    <w:rsid w:val="007F1496"/>
    <w:rsid w:val="007F1E80"/>
    <w:rsid w:val="007F4395"/>
    <w:rsid w:val="007F5280"/>
    <w:rsid w:val="007F5668"/>
    <w:rsid w:val="007F66F9"/>
    <w:rsid w:val="007F6972"/>
    <w:rsid w:val="008013C7"/>
    <w:rsid w:val="008053E2"/>
    <w:rsid w:val="00810887"/>
    <w:rsid w:val="008116E8"/>
    <w:rsid w:val="0081171A"/>
    <w:rsid w:val="00811D60"/>
    <w:rsid w:val="00811D7E"/>
    <w:rsid w:val="008150ED"/>
    <w:rsid w:val="00815573"/>
    <w:rsid w:val="008170DD"/>
    <w:rsid w:val="00820022"/>
    <w:rsid w:val="00820E0C"/>
    <w:rsid w:val="00824EB9"/>
    <w:rsid w:val="00825443"/>
    <w:rsid w:val="008266FB"/>
    <w:rsid w:val="0082720C"/>
    <w:rsid w:val="008274D9"/>
    <w:rsid w:val="008352C5"/>
    <w:rsid w:val="008352E5"/>
    <w:rsid w:val="0083670A"/>
    <w:rsid w:val="00836F63"/>
    <w:rsid w:val="0083795C"/>
    <w:rsid w:val="00840A2C"/>
    <w:rsid w:val="00844E4D"/>
    <w:rsid w:val="00845968"/>
    <w:rsid w:val="008512F5"/>
    <w:rsid w:val="00851740"/>
    <w:rsid w:val="00853236"/>
    <w:rsid w:val="00853321"/>
    <w:rsid w:val="00853AE1"/>
    <w:rsid w:val="0085564C"/>
    <w:rsid w:val="00860183"/>
    <w:rsid w:val="00863A0C"/>
    <w:rsid w:val="008673A8"/>
    <w:rsid w:val="008675ED"/>
    <w:rsid w:val="008721DB"/>
    <w:rsid w:val="008721FA"/>
    <w:rsid w:val="00873B73"/>
    <w:rsid w:val="00875576"/>
    <w:rsid w:val="0087720F"/>
    <w:rsid w:val="00882CD7"/>
    <w:rsid w:val="00882EDB"/>
    <w:rsid w:val="008838B0"/>
    <w:rsid w:val="00883B05"/>
    <w:rsid w:val="00884BE4"/>
    <w:rsid w:val="008854FF"/>
    <w:rsid w:val="00885E4B"/>
    <w:rsid w:val="0088629F"/>
    <w:rsid w:val="00886535"/>
    <w:rsid w:val="00886A10"/>
    <w:rsid w:val="008873E6"/>
    <w:rsid w:val="00891823"/>
    <w:rsid w:val="00892A9D"/>
    <w:rsid w:val="00892E1E"/>
    <w:rsid w:val="00894C53"/>
    <w:rsid w:val="008951A7"/>
    <w:rsid w:val="0089559E"/>
    <w:rsid w:val="008A61B7"/>
    <w:rsid w:val="008A6EDB"/>
    <w:rsid w:val="008B0BD6"/>
    <w:rsid w:val="008B35B0"/>
    <w:rsid w:val="008B5D65"/>
    <w:rsid w:val="008B74D2"/>
    <w:rsid w:val="008C0063"/>
    <w:rsid w:val="008C0793"/>
    <w:rsid w:val="008C1BF2"/>
    <w:rsid w:val="008C241F"/>
    <w:rsid w:val="008C28BA"/>
    <w:rsid w:val="008D0A14"/>
    <w:rsid w:val="008D1224"/>
    <w:rsid w:val="008D1A34"/>
    <w:rsid w:val="008D2244"/>
    <w:rsid w:val="008D30F5"/>
    <w:rsid w:val="008D532C"/>
    <w:rsid w:val="008D6747"/>
    <w:rsid w:val="008D7BEC"/>
    <w:rsid w:val="008E18E7"/>
    <w:rsid w:val="008E4707"/>
    <w:rsid w:val="008E4DB7"/>
    <w:rsid w:val="008F1CDF"/>
    <w:rsid w:val="008F52E1"/>
    <w:rsid w:val="008F5B48"/>
    <w:rsid w:val="008F708C"/>
    <w:rsid w:val="008F7A54"/>
    <w:rsid w:val="008F7E40"/>
    <w:rsid w:val="009002A0"/>
    <w:rsid w:val="00902F10"/>
    <w:rsid w:val="009116DE"/>
    <w:rsid w:val="009143B7"/>
    <w:rsid w:val="0092391F"/>
    <w:rsid w:val="00924D42"/>
    <w:rsid w:val="00926ABD"/>
    <w:rsid w:val="00926DC0"/>
    <w:rsid w:val="009270F3"/>
    <w:rsid w:val="00927D51"/>
    <w:rsid w:val="00930E0E"/>
    <w:rsid w:val="009328A2"/>
    <w:rsid w:val="00932DFD"/>
    <w:rsid w:val="00933C8A"/>
    <w:rsid w:val="00934939"/>
    <w:rsid w:val="00936FBB"/>
    <w:rsid w:val="00945426"/>
    <w:rsid w:val="00951608"/>
    <w:rsid w:val="00952987"/>
    <w:rsid w:val="00960B47"/>
    <w:rsid w:val="00963913"/>
    <w:rsid w:val="00963D8D"/>
    <w:rsid w:val="009649D0"/>
    <w:rsid w:val="009769F4"/>
    <w:rsid w:val="00980449"/>
    <w:rsid w:val="00982E1D"/>
    <w:rsid w:val="00984EE8"/>
    <w:rsid w:val="00986995"/>
    <w:rsid w:val="009870C8"/>
    <w:rsid w:val="0098784F"/>
    <w:rsid w:val="00987DEC"/>
    <w:rsid w:val="00991864"/>
    <w:rsid w:val="00991E0F"/>
    <w:rsid w:val="009931C8"/>
    <w:rsid w:val="00994FD9"/>
    <w:rsid w:val="009954EF"/>
    <w:rsid w:val="00995692"/>
    <w:rsid w:val="009976D9"/>
    <w:rsid w:val="009978F2"/>
    <w:rsid w:val="009A47FA"/>
    <w:rsid w:val="009A601A"/>
    <w:rsid w:val="009A6B74"/>
    <w:rsid w:val="009A7FA0"/>
    <w:rsid w:val="009B1148"/>
    <w:rsid w:val="009B16F3"/>
    <w:rsid w:val="009B280F"/>
    <w:rsid w:val="009B6C16"/>
    <w:rsid w:val="009C0189"/>
    <w:rsid w:val="009C0FB9"/>
    <w:rsid w:val="009C1E3E"/>
    <w:rsid w:val="009D0E8B"/>
    <w:rsid w:val="009E0EEB"/>
    <w:rsid w:val="009E2ADB"/>
    <w:rsid w:val="009E2B39"/>
    <w:rsid w:val="009E5686"/>
    <w:rsid w:val="009E659F"/>
    <w:rsid w:val="009F2F80"/>
    <w:rsid w:val="009F6260"/>
    <w:rsid w:val="009F7D13"/>
    <w:rsid w:val="00A001B9"/>
    <w:rsid w:val="00A00551"/>
    <w:rsid w:val="00A02293"/>
    <w:rsid w:val="00A026F9"/>
    <w:rsid w:val="00A03155"/>
    <w:rsid w:val="00A04CD3"/>
    <w:rsid w:val="00A06162"/>
    <w:rsid w:val="00A10CB1"/>
    <w:rsid w:val="00A11018"/>
    <w:rsid w:val="00A11DD3"/>
    <w:rsid w:val="00A134FB"/>
    <w:rsid w:val="00A14AFC"/>
    <w:rsid w:val="00A23566"/>
    <w:rsid w:val="00A26DC2"/>
    <w:rsid w:val="00A27E7B"/>
    <w:rsid w:val="00A31A68"/>
    <w:rsid w:val="00A3673C"/>
    <w:rsid w:val="00A37F47"/>
    <w:rsid w:val="00A40608"/>
    <w:rsid w:val="00A417DD"/>
    <w:rsid w:val="00A42229"/>
    <w:rsid w:val="00A44879"/>
    <w:rsid w:val="00A44E84"/>
    <w:rsid w:val="00A45EA5"/>
    <w:rsid w:val="00A46506"/>
    <w:rsid w:val="00A47214"/>
    <w:rsid w:val="00A474CA"/>
    <w:rsid w:val="00A5056E"/>
    <w:rsid w:val="00A55783"/>
    <w:rsid w:val="00A56FF0"/>
    <w:rsid w:val="00A57F5E"/>
    <w:rsid w:val="00A62BF9"/>
    <w:rsid w:val="00A66555"/>
    <w:rsid w:val="00A701CC"/>
    <w:rsid w:val="00A722C5"/>
    <w:rsid w:val="00A74FAA"/>
    <w:rsid w:val="00A809BF"/>
    <w:rsid w:val="00A823AC"/>
    <w:rsid w:val="00A854ED"/>
    <w:rsid w:val="00A85A40"/>
    <w:rsid w:val="00A8690C"/>
    <w:rsid w:val="00A86B6F"/>
    <w:rsid w:val="00A90642"/>
    <w:rsid w:val="00A91CE6"/>
    <w:rsid w:val="00A93934"/>
    <w:rsid w:val="00A9534C"/>
    <w:rsid w:val="00A96050"/>
    <w:rsid w:val="00A969F7"/>
    <w:rsid w:val="00A96AB8"/>
    <w:rsid w:val="00A97F1D"/>
    <w:rsid w:val="00AA1AAA"/>
    <w:rsid w:val="00AA1FB2"/>
    <w:rsid w:val="00AA4347"/>
    <w:rsid w:val="00AB6CA3"/>
    <w:rsid w:val="00AB7B38"/>
    <w:rsid w:val="00AC07E4"/>
    <w:rsid w:val="00AC28CD"/>
    <w:rsid w:val="00AC44A9"/>
    <w:rsid w:val="00AC7077"/>
    <w:rsid w:val="00AC73AF"/>
    <w:rsid w:val="00AC7CF4"/>
    <w:rsid w:val="00AC7F83"/>
    <w:rsid w:val="00AD2920"/>
    <w:rsid w:val="00AD6E80"/>
    <w:rsid w:val="00AE0AEF"/>
    <w:rsid w:val="00AE264D"/>
    <w:rsid w:val="00AE2EA2"/>
    <w:rsid w:val="00AF0921"/>
    <w:rsid w:val="00AF2F37"/>
    <w:rsid w:val="00AF303A"/>
    <w:rsid w:val="00AF3078"/>
    <w:rsid w:val="00AF4F46"/>
    <w:rsid w:val="00AF6C38"/>
    <w:rsid w:val="00AF799A"/>
    <w:rsid w:val="00B00A81"/>
    <w:rsid w:val="00B03796"/>
    <w:rsid w:val="00B056D9"/>
    <w:rsid w:val="00B0709D"/>
    <w:rsid w:val="00B149A3"/>
    <w:rsid w:val="00B22572"/>
    <w:rsid w:val="00B233EA"/>
    <w:rsid w:val="00B24767"/>
    <w:rsid w:val="00B24A41"/>
    <w:rsid w:val="00B32E25"/>
    <w:rsid w:val="00B348B9"/>
    <w:rsid w:val="00B34977"/>
    <w:rsid w:val="00B37652"/>
    <w:rsid w:val="00B4269E"/>
    <w:rsid w:val="00B44D76"/>
    <w:rsid w:val="00B469FC"/>
    <w:rsid w:val="00B47B6D"/>
    <w:rsid w:val="00B50421"/>
    <w:rsid w:val="00B510B7"/>
    <w:rsid w:val="00B51BE6"/>
    <w:rsid w:val="00B53D7F"/>
    <w:rsid w:val="00B55623"/>
    <w:rsid w:val="00B55C3E"/>
    <w:rsid w:val="00B61CA5"/>
    <w:rsid w:val="00B62242"/>
    <w:rsid w:val="00B64766"/>
    <w:rsid w:val="00B654AE"/>
    <w:rsid w:val="00B705A9"/>
    <w:rsid w:val="00B718DA"/>
    <w:rsid w:val="00B718F9"/>
    <w:rsid w:val="00B72B9D"/>
    <w:rsid w:val="00B73AE5"/>
    <w:rsid w:val="00B748BF"/>
    <w:rsid w:val="00B75FA4"/>
    <w:rsid w:val="00B773D3"/>
    <w:rsid w:val="00B77708"/>
    <w:rsid w:val="00B81BE1"/>
    <w:rsid w:val="00B82E15"/>
    <w:rsid w:val="00B84B49"/>
    <w:rsid w:val="00B84B89"/>
    <w:rsid w:val="00B85688"/>
    <w:rsid w:val="00B86DD6"/>
    <w:rsid w:val="00B920F1"/>
    <w:rsid w:val="00B9317F"/>
    <w:rsid w:val="00B964D9"/>
    <w:rsid w:val="00B96BB8"/>
    <w:rsid w:val="00B97BBF"/>
    <w:rsid w:val="00BA0E0B"/>
    <w:rsid w:val="00BA0EBE"/>
    <w:rsid w:val="00BA223E"/>
    <w:rsid w:val="00BA40F4"/>
    <w:rsid w:val="00BA5E26"/>
    <w:rsid w:val="00BA6988"/>
    <w:rsid w:val="00BA6BB7"/>
    <w:rsid w:val="00BA7BBE"/>
    <w:rsid w:val="00BB53F8"/>
    <w:rsid w:val="00BC0EFA"/>
    <w:rsid w:val="00BC19BC"/>
    <w:rsid w:val="00BC2693"/>
    <w:rsid w:val="00BC2747"/>
    <w:rsid w:val="00BC34CB"/>
    <w:rsid w:val="00BC496D"/>
    <w:rsid w:val="00BC4B4C"/>
    <w:rsid w:val="00BC7CF6"/>
    <w:rsid w:val="00BD1022"/>
    <w:rsid w:val="00BD191F"/>
    <w:rsid w:val="00BD2F41"/>
    <w:rsid w:val="00BD6733"/>
    <w:rsid w:val="00BD67EA"/>
    <w:rsid w:val="00BD6B12"/>
    <w:rsid w:val="00BE2FB2"/>
    <w:rsid w:val="00BE441C"/>
    <w:rsid w:val="00BE46C4"/>
    <w:rsid w:val="00BE5F48"/>
    <w:rsid w:val="00BE65A2"/>
    <w:rsid w:val="00BE7A15"/>
    <w:rsid w:val="00BF3795"/>
    <w:rsid w:val="00BF4B6F"/>
    <w:rsid w:val="00BF7C46"/>
    <w:rsid w:val="00C00318"/>
    <w:rsid w:val="00C006EB"/>
    <w:rsid w:val="00C030AA"/>
    <w:rsid w:val="00C07AFF"/>
    <w:rsid w:val="00C12BFB"/>
    <w:rsid w:val="00C1302E"/>
    <w:rsid w:val="00C132E3"/>
    <w:rsid w:val="00C15B18"/>
    <w:rsid w:val="00C20FD1"/>
    <w:rsid w:val="00C21793"/>
    <w:rsid w:val="00C22F6C"/>
    <w:rsid w:val="00C25E25"/>
    <w:rsid w:val="00C267F2"/>
    <w:rsid w:val="00C279DF"/>
    <w:rsid w:val="00C27AE2"/>
    <w:rsid w:val="00C33857"/>
    <w:rsid w:val="00C3565C"/>
    <w:rsid w:val="00C35662"/>
    <w:rsid w:val="00C35A12"/>
    <w:rsid w:val="00C37662"/>
    <w:rsid w:val="00C412F5"/>
    <w:rsid w:val="00C455E7"/>
    <w:rsid w:val="00C4726D"/>
    <w:rsid w:val="00C52055"/>
    <w:rsid w:val="00C523B3"/>
    <w:rsid w:val="00C5293D"/>
    <w:rsid w:val="00C52E7C"/>
    <w:rsid w:val="00C53099"/>
    <w:rsid w:val="00C53610"/>
    <w:rsid w:val="00C550D6"/>
    <w:rsid w:val="00C565F5"/>
    <w:rsid w:val="00C5667A"/>
    <w:rsid w:val="00C57259"/>
    <w:rsid w:val="00C573E4"/>
    <w:rsid w:val="00C61FD4"/>
    <w:rsid w:val="00C62627"/>
    <w:rsid w:val="00C644C6"/>
    <w:rsid w:val="00C654D2"/>
    <w:rsid w:val="00C65F7E"/>
    <w:rsid w:val="00C70BCA"/>
    <w:rsid w:val="00C72C5E"/>
    <w:rsid w:val="00C733E9"/>
    <w:rsid w:val="00C74269"/>
    <w:rsid w:val="00C75BB7"/>
    <w:rsid w:val="00C804C7"/>
    <w:rsid w:val="00C829FB"/>
    <w:rsid w:val="00C83192"/>
    <w:rsid w:val="00C903E1"/>
    <w:rsid w:val="00C909F0"/>
    <w:rsid w:val="00C92528"/>
    <w:rsid w:val="00C93E0A"/>
    <w:rsid w:val="00C94120"/>
    <w:rsid w:val="00C95119"/>
    <w:rsid w:val="00C953C4"/>
    <w:rsid w:val="00C95E0E"/>
    <w:rsid w:val="00C971FF"/>
    <w:rsid w:val="00CA22F4"/>
    <w:rsid w:val="00CA46B3"/>
    <w:rsid w:val="00CA5D7F"/>
    <w:rsid w:val="00CA6758"/>
    <w:rsid w:val="00CA7AC3"/>
    <w:rsid w:val="00CB3DA5"/>
    <w:rsid w:val="00CB5444"/>
    <w:rsid w:val="00CB67A2"/>
    <w:rsid w:val="00CB7E7C"/>
    <w:rsid w:val="00CC4818"/>
    <w:rsid w:val="00CC7501"/>
    <w:rsid w:val="00CC7C7F"/>
    <w:rsid w:val="00CD06B3"/>
    <w:rsid w:val="00CD2826"/>
    <w:rsid w:val="00CD297A"/>
    <w:rsid w:val="00CD54E1"/>
    <w:rsid w:val="00CD647D"/>
    <w:rsid w:val="00CE16EF"/>
    <w:rsid w:val="00CE1D2D"/>
    <w:rsid w:val="00CE2C32"/>
    <w:rsid w:val="00CE3728"/>
    <w:rsid w:val="00CE37C9"/>
    <w:rsid w:val="00CE660B"/>
    <w:rsid w:val="00CF255B"/>
    <w:rsid w:val="00D02840"/>
    <w:rsid w:val="00D0333A"/>
    <w:rsid w:val="00D07728"/>
    <w:rsid w:val="00D123CC"/>
    <w:rsid w:val="00D13398"/>
    <w:rsid w:val="00D1384B"/>
    <w:rsid w:val="00D14D0A"/>
    <w:rsid w:val="00D21E79"/>
    <w:rsid w:val="00D21F56"/>
    <w:rsid w:val="00D22563"/>
    <w:rsid w:val="00D233DD"/>
    <w:rsid w:val="00D23DD8"/>
    <w:rsid w:val="00D25FDD"/>
    <w:rsid w:val="00D26F73"/>
    <w:rsid w:val="00D306E4"/>
    <w:rsid w:val="00D354C8"/>
    <w:rsid w:val="00D355FF"/>
    <w:rsid w:val="00D424BC"/>
    <w:rsid w:val="00D4642E"/>
    <w:rsid w:val="00D47409"/>
    <w:rsid w:val="00D501CD"/>
    <w:rsid w:val="00D52499"/>
    <w:rsid w:val="00D53011"/>
    <w:rsid w:val="00D56BF1"/>
    <w:rsid w:val="00D57F45"/>
    <w:rsid w:val="00D62042"/>
    <w:rsid w:val="00D66BCC"/>
    <w:rsid w:val="00D66FE8"/>
    <w:rsid w:val="00D67010"/>
    <w:rsid w:val="00D67483"/>
    <w:rsid w:val="00D70DCA"/>
    <w:rsid w:val="00D718ED"/>
    <w:rsid w:val="00D73496"/>
    <w:rsid w:val="00D7489F"/>
    <w:rsid w:val="00D76234"/>
    <w:rsid w:val="00D7669E"/>
    <w:rsid w:val="00D766E2"/>
    <w:rsid w:val="00D80426"/>
    <w:rsid w:val="00D8048B"/>
    <w:rsid w:val="00D8324F"/>
    <w:rsid w:val="00D85E79"/>
    <w:rsid w:val="00D8679C"/>
    <w:rsid w:val="00D86F63"/>
    <w:rsid w:val="00D87ADA"/>
    <w:rsid w:val="00D96714"/>
    <w:rsid w:val="00DA3A46"/>
    <w:rsid w:val="00DA5093"/>
    <w:rsid w:val="00DB1F2E"/>
    <w:rsid w:val="00DB4318"/>
    <w:rsid w:val="00DB47D7"/>
    <w:rsid w:val="00DC19D1"/>
    <w:rsid w:val="00DC4706"/>
    <w:rsid w:val="00DD217B"/>
    <w:rsid w:val="00DD6454"/>
    <w:rsid w:val="00DD7D24"/>
    <w:rsid w:val="00DE3E6D"/>
    <w:rsid w:val="00DE7BC1"/>
    <w:rsid w:val="00DF26A1"/>
    <w:rsid w:val="00DF2780"/>
    <w:rsid w:val="00DF27E2"/>
    <w:rsid w:val="00DF31D9"/>
    <w:rsid w:val="00E0055D"/>
    <w:rsid w:val="00E0137A"/>
    <w:rsid w:val="00E07646"/>
    <w:rsid w:val="00E12618"/>
    <w:rsid w:val="00E162C1"/>
    <w:rsid w:val="00E16EC2"/>
    <w:rsid w:val="00E24262"/>
    <w:rsid w:val="00E24A8E"/>
    <w:rsid w:val="00E2506E"/>
    <w:rsid w:val="00E30BBA"/>
    <w:rsid w:val="00E33D63"/>
    <w:rsid w:val="00E34DC3"/>
    <w:rsid w:val="00E4495C"/>
    <w:rsid w:val="00E460E4"/>
    <w:rsid w:val="00E46959"/>
    <w:rsid w:val="00E508C0"/>
    <w:rsid w:val="00E544A6"/>
    <w:rsid w:val="00E553A4"/>
    <w:rsid w:val="00E55ED9"/>
    <w:rsid w:val="00E562F4"/>
    <w:rsid w:val="00E56A47"/>
    <w:rsid w:val="00E56C64"/>
    <w:rsid w:val="00E60408"/>
    <w:rsid w:val="00E60C4C"/>
    <w:rsid w:val="00E622C2"/>
    <w:rsid w:val="00E62F64"/>
    <w:rsid w:val="00E655C0"/>
    <w:rsid w:val="00E679F3"/>
    <w:rsid w:val="00E71AF4"/>
    <w:rsid w:val="00E736CD"/>
    <w:rsid w:val="00E73701"/>
    <w:rsid w:val="00E74128"/>
    <w:rsid w:val="00E75876"/>
    <w:rsid w:val="00E76492"/>
    <w:rsid w:val="00E77F43"/>
    <w:rsid w:val="00E80EB7"/>
    <w:rsid w:val="00E81102"/>
    <w:rsid w:val="00E82A11"/>
    <w:rsid w:val="00E82B6E"/>
    <w:rsid w:val="00E832AC"/>
    <w:rsid w:val="00E856EA"/>
    <w:rsid w:val="00E85E5A"/>
    <w:rsid w:val="00E92D3B"/>
    <w:rsid w:val="00E93DBC"/>
    <w:rsid w:val="00E972B3"/>
    <w:rsid w:val="00EA133C"/>
    <w:rsid w:val="00EA53FD"/>
    <w:rsid w:val="00EB106B"/>
    <w:rsid w:val="00EC0F34"/>
    <w:rsid w:val="00EC0FD8"/>
    <w:rsid w:val="00EC5E38"/>
    <w:rsid w:val="00EC764B"/>
    <w:rsid w:val="00ED012F"/>
    <w:rsid w:val="00ED130B"/>
    <w:rsid w:val="00ED23E1"/>
    <w:rsid w:val="00ED46F6"/>
    <w:rsid w:val="00ED470E"/>
    <w:rsid w:val="00ED6B5B"/>
    <w:rsid w:val="00EE01FC"/>
    <w:rsid w:val="00EE5BDB"/>
    <w:rsid w:val="00EE5C47"/>
    <w:rsid w:val="00EE64C8"/>
    <w:rsid w:val="00EE6AD7"/>
    <w:rsid w:val="00EF0FCD"/>
    <w:rsid w:val="00EF17EE"/>
    <w:rsid w:val="00EF4EAE"/>
    <w:rsid w:val="00F0572A"/>
    <w:rsid w:val="00F05C1D"/>
    <w:rsid w:val="00F06C41"/>
    <w:rsid w:val="00F0724B"/>
    <w:rsid w:val="00F10B17"/>
    <w:rsid w:val="00F1270C"/>
    <w:rsid w:val="00F2006A"/>
    <w:rsid w:val="00F22AFC"/>
    <w:rsid w:val="00F22CA8"/>
    <w:rsid w:val="00F2673C"/>
    <w:rsid w:val="00F2755E"/>
    <w:rsid w:val="00F35327"/>
    <w:rsid w:val="00F40AE9"/>
    <w:rsid w:val="00F40AEB"/>
    <w:rsid w:val="00F40EDB"/>
    <w:rsid w:val="00F4210C"/>
    <w:rsid w:val="00F45304"/>
    <w:rsid w:val="00F47777"/>
    <w:rsid w:val="00F502FF"/>
    <w:rsid w:val="00F50B13"/>
    <w:rsid w:val="00F50CCD"/>
    <w:rsid w:val="00F52452"/>
    <w:rsid w:val="00F53A70"/>
    <w:rsid w:val="00F608F9"/>
    <w:rsid w:val="00F60D1B"/>
    <w:rsid w:val="00F615DB"/>
    <w:rsid w:val="00F62006"/>
    <w:rsid w:val="00F62200"/>
    <w:rsid w:val="00F63983"/>
    <w:rsid w:val="00F649A0"/>
    <w:rsid w:val="00F65ECF"/>
    <w:rsid w:val="00F67BB5"/>
    <w:rsid w:val="00F71F74"/>
    <w:rsid w:val="00F74548"/>
    <w:rsid w:val="00F76586"/>
    <w:rsid w:val="00F82A98"/>
    <w:rsid w:val="00F907A7"/>
    <w:rsid w:val="00F97E6F"/>
    <w:rsid w:val="00FA6999"/>
    <w:rsid w:val="00FB1AD2"/>
    <w:rsid w:val="00FB246E"/>
    <w:rsid w:val="00FB38CE"/>
    <w:rsid w:val="00FB6F9D"/>
    <w:rsid w:val="00FC201C"/>
    <w:rsid w:val="00FC6090"/>
    <w:rsid w:val="00FC6EC1"/>
    <w:rsid w:val="00FC711D"/>
    <w:rsid w:val="00FC7E2D"/>
    <w:rsid w:val="00FC7F5A"/>
    <w:rsid w:val="00FD36AA"/>
    <w:rsid w:val="00FD590A"/>
    <w:rsid w:val="00FE26FF"/>
    <w:rsid w:val="00FE2B86"/>
    <w:rsid w:val="00FE4392"/>
    <w:rsid w:val="00FE4929"/>
    <w:rsid w:val="00FE6167"/>
    <w:rsid w:val="00FE76F7"/>
    <w:rsid w:val="00FF0438"/>
    <w:rsid w:val="00FF0A6F"/>
    <w:rsid w:val="00FF18EF"/>
    <w:rsid w:val="00FF3C52"/>
    <w:rsid w:val="00FF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C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07467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9DF"/>
    <w:rPr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Normal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838B0"/>
    <w:rPr>
      <w:b/>
      <w:bCs/>
    </w:rPr>
  </w:style>
  <w:style w:type="paragraph" w:styleId="NormalWeb">
    <w:name w:val="Normal (Web)"/>
    <w:basedOn w:val="Normal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">
    <w:name w:val="заголовок 1"/>
    <w:basedOn w:val="Normal"/>
    <w:next w:val="Normal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Normal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">
    <w:name w:val="Знак Знак"/>
    <w:basedOn w:val="Normal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Знак Знак Знак Знак"/>
    <w:basedOn w:val="Normal"/>
    <w:uiPriority w:val="99"/>
    <w:rsid w:val="0044300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unformattexttopleveltext">
    <w:name w:val="unformattext topleveltext"/>
    <w:basedOn w:val="Normal"/>
    <w:uiPriority w:val="99"/>
    <w:rsid w:val="000409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501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36CD"/>
    <w:rPr>
      <w:lang w:eastAsia="en-US"/>
    </w:rPr>
  </w:style>
  <w:style w:type="character" w:styleId="PageNumber">
    <w:name w:val="page number"/>
    <w:basedOn w:val="DefaultParagraphFont"/>
    <w:uiPriority w:val="99"/>
    <w:rsid w:val="00D501CD"/>
  </w:style>
  <w:style w:type="character" w:styleId="Hyperlink">
    <w:name w:val="Hyperlink"/>
    <w:basedOn w:val="DefaultParagraphFont"/>
    <w:uiPriority w:val="99"/>
    <w:rsid w:val="00E856EA"/>
    <w:rPr>
      <w:color w:val="0000FF"/>
      <w:u w:val="single"/>
    </w:rPr>
  </w:style>
  <w:style w:type="character" w:customStyle="1" w:styleId="auto-matches">
    <w:name w:val="auto-matches"/>
    <w:basedOn w:val="DefaultParagraphFont"/>
    <w:uiPriority w:val="99"/>
    <w:rsid w:val="00E856EA"/>
  </w:style>
  <w:style w:type="character" w:customStyle="1" w:styleId="a1">
    <w:name w:val="Цветовое выделение"/>
    <w:uiPriority w:val="99"/>
    <w:rsid w:val="008F7E40"/>
    <w:rPr>
      <w:b/>
      <w:bCs/>
      <w:color w:val="auto"/>
    </w:rPr>
  </w:style>
  <w:style w:type="character" w:customStyle="1" w:styleId="a2">
    <w:name w:val="Гипертекстовая ссылка"/>
    <w:basedOn w:val="a1"/>
    <w:uiPriority w:val="99"/>
    <w:rsid w:val="008F7E40"/>
  </w:style>
  <w:style w:type="paragraph" w:customStyle="1" w:styleId="10">
    <w:name w:val="Знак Знак Знак Знак1"/>
    <w:basedOn w:val="Normal"/>
    <w:uiPriority w:val="99"/>
    <w:rsid w:val="00690AF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67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496D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1">
    <w:name w:val="Знак Знак1"/>
    <w:basedOn w:val="Normal"/>
    <w:uiPriority w:val="99"/>
    <w:rsid w:val="0088653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4C543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">
    <w:name w:val="Знак Знак3"/>
    <w:basedOn w:val="Normal"/>
    <w:uiPriority w:val="99"/>
    <w:rsid w:val="0070118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numbering" w:styleId="111111">
    <w:name w:val="Outline List 2"/>
    <w:basedOn w:val="NoList"/>
    <w:uiPriority w:val="99"/>
    <w:semiHidden/>
    <w:unhideWhenUsed/>
    <w:rsid w:val="00DB011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254</Words>
  <Characters>1453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Утверждено</dc:title>
  <dc:subject/>
  <dc:creator>ACHR</dc:creator>
  <cp:keywords/>
  <dc:description/>
  <cp:lastModifiedBy>pc1</cp:lastModifiedBy>
  <cp:revision>7</cp:revision>
  <cp:lastPrinted>2016-05-05T13:58:00Z</cp:lastPrinted>
  <dcterms:created xsi:type="dcterms:W3CDTF">2016-04-26T07:59:00Z</dcterms:created>
  <dcterms:modified xsi:type="dcterms:W3CDTF">2016-05-06T11:32:00Z</dcterms:modified>
</cp:coreProperties>
</file>